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FE37D0" w:rsidRDefault="00FE37D0" w:rsidP="00FE37D0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ประจำปีงบประมาณ พ.ศ. 256</w:t>
          </w: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FE37D0" w:rsidRDefault="00FE37D0" w:rsidP="00FE37D0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งบรายได้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  <w:bookmarkStart w:id="0" w:name="_GoBack"/>
          <w:bookmarkEnd w:id="0"/>
        </w:p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096A07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  <w:r w:rsidR="00213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6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360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FE37D0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FE37D0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FE37D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FE37D0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FE37D0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D32EE" w:rsidRPr="00DA3DCC" w:rsidRDefault="00FE37D0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03C35B79352B4505AFBE872AA1EFF784"/>
          </w:placeholder>
          <w:showingPlcHdr/>
          <w:text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CD32EE" w:rsidRDefault="00CD32EE" w:rsidP="00FF56E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BBCAFC12C61348B8A9A228295A06FC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2180A04B870143CDA1F70E3E3BACD051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CD32EE" w:rsidRPr="00DA3DCC" w:rsidRDefault="00FE37D0" w:rsidP="00FF56E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D203ABCF26FA4179AB85555409BD7422"/>
          </w:placeholder>
          <w:showingPlcHdr/>
          <w:text w:multiLine="1"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CD32E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46D68D432D8B4D10B76D53E86D69F62B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CD32EE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CD32EE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D32EE" w:rsidRDefault="00FE37D0" w:rsidP="00742D3E">
      <w:pPr>
        <w:shd w:val="clear" w:color="auto" w:fill="FFFFFF"/>
        <w:tabs>
          <w:tab w:val="right" w:pos="2835"/>
        </w:tabs>
        <w:ind w:left="709" w:hanging="142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CC8DD057351C4BCE927E531736D52CFD"/>
          </w:placeholder>
          <w:showingPlcHdr/>
          <w:text w:multiLine="1"/>
        </w:sdtPr>
        <w:sdtEndPr/>
        <w:sdtContent>
          <w:r w:rsidR="00742D3E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E1295382001D4643A281A54C3EFF1E6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742D3E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CD32EE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FE37D0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CD32EE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lastRenderedPageBreak/>
        <w:tab/>
      </w:r>
      <w:r w:rsidR="00CD32EE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FE37D0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D32EE" w:rsidRDefault="00CD32EE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FE37D0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FE37D0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FE37D0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FE37D0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FE37D0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FE37D0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049EFC80B7414B63B4AC878EEB0D5B2B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FE37D0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FE37D0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FE37D0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FE37D0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E37D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FE37D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2" w:name="TargetStrategyPlan"/>
    <w:p w:rsidR="00B73A20" w:rsidRDefault="00FE37D0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End w:id="2" w:displacedByCustomXml="next"/>
      </w:sdtContent>
    </w:sdt>
    <w:p w:rsidR="00B73A20" w:rsidRDefault="00B73A20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FE37D0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73A20" w:rsidRDefault="00FE37D0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  <w:r w:rsidR="00B73A20" w:rsidRPr="00B73A20">
            <w:rPr>
              <w:rFonts w:ascii="TH SarabunPSK" w:hAnsi="TH SarabunPSK" w:cs="TH SarabunPSK"/>
              <w:sz w:val="32"/>
              <w:szCs w:val="32"/>
              <w:shd w:val="clear" w:color="auto" w:fill="FFFFFF"/>
              <w:cs/>
            </w:rPr>
            <w:t xml:space="preserve"> 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FE37D0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FE37D0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FE37D0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FE37D0" w:rsidP="00B73A20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EndPr/>
      <w:sdtContent>
        <w:p w:rsidR="00B73A20" w:rsidRDefault="00B73A20" w:rsidP="00B73A20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E37D0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CD32E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FE37D0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F0326" w:rsidRPr="00DA3DCC" w:rsidRDefault="00FE37D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FE37D0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EndPr/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EndPr/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3C3C1A" w:rsidRPr="00731633" w:rsidRDefault="00FE37D0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EndPr/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  <w:r w:rsidR="003C3C1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EndPr/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FE37D0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E37D0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E37D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E37D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E37D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E37D0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23E" w:rsidRPr="00DA3DCC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FE37D0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EndPr/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695AF0" w:rsidTr="00CD32E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849AA7AD3F4248649989EE594170B84E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FE37D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DA3DC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EndPr/>
      <w:sdtContent>
        <w:tbl>
          <w:tblPr>
            <w:tblStyle w:val="af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673CA3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673CA3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673CA3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673CA3" w:rsidRPr="00DA3DCC" w:rsidTr="00673CA3">
            <w:trPr>
              <w:trHeight w:val="387"/>
            </w:trPr>
            <w:tc>
              <w:tcPr>
                <w:tcW w:w="3035" w:type="dxa"/>
              </w:tcPr>
              <w:p w:rsidR="00673CA3" w:rsidRPr="00DA3DCC" w:rsidRDefault="00FE37D0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673C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673CA3" w:rsidRPr="00DA3DCC" w:rsidRDefault="00673CA3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673CA3" w:rsidRPr="00DA3DCC" w:rsidRDefault="00FE37D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3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8F8996B5CC5E4A3682896298ACD99F21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F348977355AF4209B54D1293DE32A9B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5E44F6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171671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724094420E3741669E67813D171A3888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64675" w:rsidRPr="00843869" w:rsidRDefault="00464675" w:rsidP="00D313B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3"/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5B9ED00540A24E7D9273D70454E3BFB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5B9ED00540A24E7D9273D70454E3BFB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D12FDE768BB64910B4F611117287D954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D12FDE768BB64910B4F611117287D954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FE37D0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CD32E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FE37D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FE37D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FE37D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FE37D0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CD32E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241F53" w:rsidP="00241F53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="00673CA3"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FE37D0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FE37D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7685" w:rsidRDefault="0084768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47B85C27388946E69D2243A203B345CD"/>
        </w:placeholder>
      </w:sdtPr>
      <w:sdtEndPr/>
      <w:sdtContent>
        <w:p w:rsidR="00673CA3" w:rsidRPr="00DA3DCC" w:rsidRDefault="00673CA3" w:rsidP="00673C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47B85C27388946E69D2243A203B345C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FE37D0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47B85C27388946E69D2243A203B345CD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FE37D0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673CA3" w:rsidRPr="00DA3DCC" w:rsidRDefault="00FE37D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A93C43A5A098458080AEB42ABD723A2A"/>
          </w:placeholder>
          <w:showingPlcHdr/>
          <w:text/>
        </w:sdtPr>
        <w:sdtEndPr/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673CA3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DD9F01DAFAE740B3ADFF5DA5D3E35AC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6AEAA997FED647D183B6395D4895D40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673CA3" w:rsidP="00673CA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A930AE79992247A390E0EC6C2C90BB1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16FACBDB0D174F0F9FCE625F6B55DB7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FE37D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4A397D759B69406BB8BD88046011991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  <w:placeholder>
          <w:docPart w:val="1033FFC3FE0B480E9981E58DBA77E5EF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CD32E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  <w:placeholder>
                    <w:docPart w:val="D8E6FAFF8A99486FB674F8D35C54943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FE37D0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5CF3EF674DD46579BB9595DF3277CF5"/>
                    </w:placeholder>
                    <w:showingPlcHdr/>
                    <w:text/>
                  </w:sdtPr>
                  <w:sdtEndPr/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  <w:placeholder>
                    <w:docPart w:val="B3E4DA900E064CCC804B3DAB7293E2FE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  <w:placeholder>
                    <w:docPart w:val="AAAF26B88D5648359590C32461FA1606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  <w:placeholder>
                    <w:docPart w:val="8906F564C3A640A38888FB01BC84E2B9"/>
                  </w:placeholder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placeholder>
                  <w:docPart w:val="BF5303010AF0410CA1F263E1BCE82480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placeholder>
                  <w:docPart w:val="4ECABD598AEE4CAF9310D84704941966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placeholder>
                  <w:docPart w:val="D7E7BEB299AF460CBA5B57FECC21C528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placeholder>
                  <w:docPart w:val="928A6308ED8B40518D3933767E864364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FE37D0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695AF0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2CE28F829F041FD9F9C583CAE049A9B"/>
          </w:placeholder>
          <w:showingPlcHdr/>
          <w:text/>
        </w:sdtPr>
        <w:sdtEndPr/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3EFC976B2A64AC380832633581A3B4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38659F1CB2EB486B8243DE0E96F504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39940BD1CBEC45029B006938297187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FE37D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FE37D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="00FD0DB1"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DA3DCC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0AD6C2425524467D9E374019D267770C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863B1E7D935946C6901E8AA3665AFDD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635B1D59E20244129FB385E77291658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FE37D0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C3C1A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FE37D0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Default="00CC5F5C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Pr="00DA3DCC" w:rsidRDefault="00CC5F5C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9F14BF">
      <w:pPr>
        <w:pStyle w:val="af5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B54DB89CA55E441CB918DB021254B421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87BDDB54050443C8BEF4D927F71F506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E89BDD48A70141BC9BEC7A5CF4F469F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A20" w:rsidRPr="00DA3DCC" w:rsidRDefault="00B73A20" w:rsidP="00B73A20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73E74F15D6F045D2B2F1BFF9EB7B9FC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3A20" w:rsidRPr="00DA3DCC" w:rsidRDefault="00B73A20" w:rsidP="00B73A20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AD8A55AF65E34D5795B5582720AA50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FE37D0" w:rsidP="00B73A20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C61012D853F54C208DC91E9A437D225D"/>
          </w:placeholder>
          <w:showingPlcHdr/>
          <w:text/>
        </w:sdtPr>
        <w:sdtEndPr/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562E798092B24C3DA254B7B54AA152A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94293698BF7A4D2AACDC00F57840B41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1ADB1E0DEB6E4EA28E7133CD47F882B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4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A835D67A9BAE456B9B87A386A0A7E3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1860BA4AC84442C8870112D46D2890C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F62BD3A3176D4CA9A3200ECFB4D8B4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6B09" w:rsidRPr="00DA3DCC" w:rsidRDefault="00FE37D0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0ABC7CB8C3004E9A88F8E013F8DFD56F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FE37D0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FE37D0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6C06603F73D74D1C85829CBD00506E52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C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0" w:rsidRDefault="00B73A20">
      <w:r>
        <w:separator/>
      </w:r>
    </w:p>
  </w:endnote>
  <w:endnote w:type="continuationSeparator" w:id="0">
    <w:p w:rsidR="00B73A20" w:rsidRDefault="00B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1FB66EE-4215-4FD6-83FA-8B37831F9386}"/>
    <w:embedBold r:id="rId2" w:fontKey="{2705A232-0C30-4333-8431-0BA84C31FF37}"/>
    <w:embedItalic r:id="rId3" w:fontKey="{8CA84A56-B7DE-4DF8-93A4-3015C5C0B64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0F0321B5-98E6-4F1F-B8E1-AC1521FA558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73A20" w:rsidRPr="00707B53" w:rsidRDefault="00FE37D0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509D8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 w:rsidRPr="00707B53">
          <w:rPr>
            <w:rFonts w:ascii="TH SarabunPSK" w:hAnsi="TH SarabunPSK" w:cs="TH SarabunPSK"/>
            <w:sz w:val="32"/>
          </w:rPr>
          <w:t xml:space="preserve"> </w:t>
        </w:r>
        <w:r w:rsidR="00B73A20">
          <w:rPr>
            <w:rFonts w:ascii="TH SarabunPSK" w:hAnsi="TH SarabunPSK" w:cs="TH SarabunPSK"/>
            <w:sz w:val="32"/>
          </w:rPr>
          <w:t xml:space="preserve">  </w:t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73A2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B73A2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0" w:rsidRDefault="00B73A20">
      <w:r>
        <w:separator/>
      </w:r>
    </w:p>
  </w:footnote>
  <w:footnote w:type="continuationSeparator" w:id="0">
    <w:p w:rsidR="00B73A20" w:rsidRDefault="00B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20" w:rsidRDefault="00B73A2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3A20" w:rsidRDefault="00B73A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gram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C035E1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       </w:t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</w:t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 w:rsidR="00B73A20">
              <w:rPr>
                <w:rFonts w:ascii="TH SarabunPSK" w:hAnsi="TH SarabunPSK" w:cs="TH SarabunPSK" w:hint="cs"/>
                <w:cs/>
              </w:rPr>
              <w:t>ชุด</w:t>
            </w:r>
            <w:r w:rsidR="00B73A20"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14D6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D4E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467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09D8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2D3E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685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0FE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6565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5E1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5F5C"/>
    <w:rsid w:val="00CC62DF"/>
    <w:rsid w:val="00CC79E9"/>
    <w:rsid w:val="00CD124F"/>
    <w:rsid w:val="00CD32E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69BC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0DB1"/>
    <w:rsid w:val="00FD38F2"/>
    <w:rsid w:val="00FD489F"/>
    <w:rsid w:val="00FD7885"/>
    <w:rsid w:val="00FE0C40"/>
    <w:rsid w:val="00FE13B4"/>
    <w:rsid w:val="00FE150B"/>
    <w:rsid w:val="00FE3776"/>
    <w:rsid w:val="00FE37D0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94006A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94006A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94006A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94006A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94006A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94006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a3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a3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94006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a3"/>
            </w:rPr>
            <w:t>Choose an item.</w:t>
          </w:r>
        </w:p>
      </w:docPartBody>
    </w:docPart>
    <w:docPart>
      <w:docPartPr>
        <w:name w:val="849AA7AD3F4248649989EE594170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020C-AA4F-455D-905C-545DF640418A}"/>
      </w:docPartPr>
      <w:docPartBody>
        <w:p w:rsidR="00326DA2" w:rsidRDefault="00841AC2">
          <w:r>
            <w:rPr>
              <w:rStyle w:val="a3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ADD9E6C4F904E2BA1299B9BDE99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BC42-FA12-4613-A3EC-E71279F1BCCA}"/>
      </w:docPartPr>
      <w:docPartBody>
        <w:p w:rsidR="00326DA2" w:rsidRDefault="00841AC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72F13D556794BB493A8554B1E4A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2E80-50AC-49EB-B7CC-7B004080CF71}"/>
      </w:docPartPr>
      <w:docPartBody>
        <w:p w:rsidR="00326DA2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EF5A2BB454FB4B849F1D6572BC47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A7FB-DB2B-4816-BC58-2464E9C3831E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3C89793D5AB84CFBB8DFAD00F4F4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DAE3-1C75-488B-A400-DBFF073F1979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48FDF76D20174CF1B6CBA4888BE8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23F4-4F8D-432F-B20A-E621EBA00E3E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049EFC80B7414B63B4AC878EEB0D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797C-0E6D-490A-88C1-919D0F9B1BDB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8F8996B5CC5E4A3682896298ACD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C48-0DC9-4556-A455-F5B0E282C5A8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F348977355AF4209B54D1293DE3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1551-331E-4A82-99E1-A8E137CE2C0B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724094420E3741669E67813D171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3E7-A62E-4E59-8F2A-F69D6D66D933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B9ED00540A24E7D9273D70454E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D693-5327-4DF2-84ED-34E68A7744A6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12FDE768BB64910B4F611117287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61DF-27BF-4DFD-9C7B-686910B1CA56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8A4E4C7AA3E413F94DC8D4E711F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7085-7300-4007-B2EF-5D0E343CBF3C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03C35B79352B4505AFBE872AA1EF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BA9-CAE0-4A25-9E1C-1BA56ECC4746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BBCAFC12C61348B8A9A228295A06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41E-6196-4C74-BF8B-D5BE792E4089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2180A04B870143CDA1F70E3E3BAC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4763-F6EF-42FF-8C23-13B7A437DCDE}"/>
      </w:docPartPr>
      <w:docPartBody>
        <w:p w:rsidR="00F21924" w:rsidRDefault="00FA5A1C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03ABCF26FA4179AB85555409B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C241-5F5A-4063-AB74-FF49034BADAF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46D68D432D8B4D10B76D53E86D6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5F3-36B2-4EA7-8F94-83CC41BCC25B}"/>
      </w:docPartPr>
      <w:docPartBody>
        <w:p w:rsidR="00F21924" w:rsidRDefault="00FA5A1C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C8DD057351C4BCE927E531736D5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8125-8C60-4E84-8308-87E2D7F64CD7}"/>
      </w:docPartPr>
      <w:docPartBody>
        <w:p w:rsidR="0094006A" w:rsidRDefault="0094006A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E1295382001D4643A281A54C3EFF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3D9-B435-44F5-A884-A10823C979D3}"/>
      </w:docPartPr>
      <w:docPartBody>
        <w:p w:rsidR="0094006A" w:rsidRDefault="00AD3B19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87B0B"/>
    <w:rsid w:val="000A185E"/>
    <w:rsid w:val="000B37FF"/>
    <w:rsid w:val="000C0201"/>
    <w:rsid w:val="0011684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8646A"/>
    <w:rsid w:val="00891CA2"/>
    <w:rsid w:val="008A7F76"/>
    <w:rsid w:val="008C2145"/>
    <w:rsid w:val="008D485A"/>
    <w:rsid w:val="008F1C92"/>
    <w:rsid w:val="00915BF2"/>
    <w:rsid w:val="0094006A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D3B19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A6B0F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56A2"/>
    <w:rsid w:val="00E80936"/>
    <w:rsid w:val="00E956CE"/>
    <w:rsid w:val="00EC5031"/>
    <w:rsid w:val="00ED355E"/>
    <w:rsid w:val="00EE4442"/>
    <w:rsid w:val="00F12B16"/>
    <w:rsid w:val="00F13AB5"/>
    <w:rsid w:val="00F21924"/>
    <w:rsid w:val="00F21F43"/>
    <w:rsid w:val="00F227F1"/>
    <w:rsid w:val="00F24951"/>
    <w:rsid w:val="00F44D3E"/>
    <w:rsid w:val="00F5356C"/>
    <w:rsid w:val="00F97728"/>
    <w:rsid w:val="00FA5A1C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1E98-1502-408F-B4B6-5E48D567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186</TotalTime>
  <Pages>21</Pages>
  <Words>1429</Words>
  <Characters>14708</Characters>
  <Application>Microsoft Office Word</Application>
  <DocSecurity>0</DocSecurity>
  <Lines>122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likit</cp:lastModifiedBy>
  <cp:revision>38</cp:revision>
  <cp:lastPrinted>2017-08-31T09:50:00Z</cp:lastPrinted>
  <dcterms:created xsi:type="dcterms:W3CDTF">2017-09-12T11:41:00Z</dcterms:created>
  <dcterms:modified xsi:type="dcterms:W3CDTF">2017-10-09T06:26:00Z</dcterms:modified>
</cp:coreProperties>
</file>